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87E5" w14:textId="36EEC80B" w:rsidR="006D4890" w:rsidRPr="00735B57" w:rsidRDefault="006748A6" w:rsidP="006748A6">
      <w:pPr>
        <w:rPr>
          <w:rFonts w:ascii="Arial" w:hAnsi="Arial" w:cs="Arial"/>
          <w:b/>
          <w:bCs/>
          <w:sz w:val="18"/>
          <w:szCs w:val="18"/>
          <w:u w:val="single"/>
          <w:lang w:val="nl-NL"/>
        </w:rPr>
      </w:pPr>
      <w:r w:rsidRPr="00735B57">
        <w:rPr>
          <w:rFonts w:ascii="Arial" w:hAnsi="Arial" w:cs="Arial"/>
          <w:b/>
          <w:bCs/>
          <w:sz w:val="18"/>
          <w:szCs w:val="18"/>
          <w:u w:val="single"/>
          <w:lang w:val="nl-NL"/>
        </w:rPr>
        <w:t>Commentaren en suggesties op</w:t>
      </w:r>
      <w:r w:rsidR="00FE3DCC" w:rsidRPr="00735B57">
        <w:rPr>
          <w:rFonts w:ascii="Arial" w:hAnsi="Arial" w:cs="Arial"/>
          <w:b/>
          <w:bCs/>
          <w:sz w:val="18"/>
          <w:szCs w:val="18"/>
          <w:u w:val="single"/>
          <w:lang w:val="nl-NL"/>
        </w:rPr>
        <w:t>/</w:t>
      </w:r>
      <w:r w:rsidR="00FE3DCC" w:rsidRPr="00735B57">
        <w:rPr>
          <w:lang w:val="nl-NL"/>
        </w:rPr>
        <w:t xml:space="preserve"> </w:t>
      </w:r>
      <w:proofErr w:type="spellStart"/>
      <w:r w:rsidR="00FE3DCC" w:rsidRPr="00735B57">
        <w:rPr>
          <w:rFonts w:ascii="Arial" w:hAnsi="Arial" w:cs="Arial"/>
          <w:b/>
          <w:bCs/>
          <w:sz w:val="18"/>
          <w:szCs w:val="18"/>
          <w:u w:val="single"/>
          <w:lang w:val="nl-NL"/>
        </w:rPr>
        <w:t>Comments</w:t>
      </w:r>
      <w:proofErr w:type="spellEnd"/>
      <w:r w:rsidR="00FE3DCC" w:rsidRPr="00735B57">
        <w:rPr>
          <w:rFonts w:ascii="Arial" w:hAnsi="Arial" w:cs="Arial"/>
          <w:b/>
          <w:bCs/>
          <w:sz w:val="18"/>
          <w:szCs w:val="18"/>
          <w:u w:val="single"/>
          <w:lang w:val="nl-NL"/>
        </w:rPr>
        <w:t xml:space="preserve"> and </w:t>
      </w:r>
      <w:proofErr w:type="spellStart"/>
      <w:r w:rsidR="00FE3DCC" w:rsidRPr="00735B57">
        <w:rPr>
          <w:rFonts w:ascii="Arial" w:hAnsi="Arial" w:cs="Arial"/>
          <w:b/>
          <w:bCs/>
          <w:sz w:val="18"/>
          <w:szCs w:val="18"/>
          <w:u w:val="single"/>
          <w:lang w:val="nl-NL"/>
        </w:rPr>
        <w:t>suggestions</w:t>
      </w:r>
      <w:proofErr w:type="spellEnd"/>
      <w:r w:rsidR="00FE3DCC" w:rsidRPr="00735B57">
        <w:rPr>
          <w:rFonts w:ascii="Arial" w:hAnsi="Arial" w:cs="Arial"/>
          <w:b/>
          <w:bCs/>
          <w:sz w:val="18"/>
          <w:szCs w:val="18"/>
          <w:u w:val="single"/>
          <w:lang w:val="nl-NL"/>
        </w:rPr>
        <w:t xml:space="preserve"> on: </w:t>
      </w:r>
    </w:p>
    <w:p w14:paraId="660C798D" w14:textId="0DDE2ECE" w:rsidR="006748A6" w:rsidRPr="00735B57" w:rsidRDefault="006748A6" w:rsidP="006748A6">
      <w:pPr>
        <w:rPr>
          <w:rFonts w:ascii="Arial" w:hAnsi="Arial" w:cs="Arial"/>
          <w:b/>
          <w:bCs/>
          <w:sz w:val="18"/>
          <w:szCs w:val="18"/>
          <w:lang w:val="nl-NL"/>
        </w:rPr>
      </w:pPr>
      <w:r w:rsidRPr="00735B57">
        <w:rPr>
          <w:rFonts w:ascii="Arial" w:hAnsi="Arial" w:cs="Arial"/>
          <w:b/>
          <w:bCs/>
          <w:sz w:val="18"/>
          <w:szCs w:val="18"/>
          <w:lang w:val="nl-NL"/>
        </w:rPr>
        <w:t>BRL-</w:t>
      </w:r>
      <w:r w:rsidR="00735B57" w:rsidRPr="00735B57">
        <w:rPr>
          <w:rFonts w:ascii="Arial" w:hAnsi="Arial" w:cs="Arial"/>
          <w:b/>
          <w:bCs/>
          <w:sz w:val="18"/>
          <w:szCs w:val="18"/>
          <w:lang w:val="nl-NL"/>
        </w:rPr>
        <w:t>K</w:t>
      </w:r>
      <w:r w:rsidR="00143E85">
        <w:rPr>
          <w:rFonts w:ascii="Arial" w:hAnsi="Arial" w:cs="Arial"/>
          <w:b/>
          <w:bCs/>
          <w:sz w:val="18"/>
          <w:szCs w:val="18"/>
          <w:lang w:val="nl-NL"/>
        </w:rPr>
        <w:t>775</w:t>
      </w:r>
      <w:r w:rsidR="00CD3693">
        <w:rPr>
          <w:rFonts w:ascii="Arial" w:hAnsi="Arial" w:cs="Arial"/>
          <w:b/>
          <w:bCs/>
          <w:sz w:val="18"/>
          <w:szCs w:val="18"/>
          <w:lang w:val="nl-NL"/>
        </w:rPr>
        <w:t xml:space="preserve"> </w:t>
      </w:r>
      <w:r w:rsidR="00143E85" w:rsidRPr="00143E85">
        <w:rPr>
          <w:rFonts w:ascii="Arial" w:hAnsi="Arial" w:cs="Arial"/>
          <w:b/>
          <w:bCs/>
          <w:sz w:val="18"/>
          <w:szCs w:val="18"/>
          <w:lang w:val="nl-NL"/>
        </w:rPr>
        <w:t>Nodulair gietijzeren universele hulpstukken</w:t>
      </w:r>
    </w:p>
    <w:p w14:paraId="488E2F99" w14:textId="764E0925" w:rsidR="006748A6" w:rsidRPr="00234D5A" w:rsidRDefault="006748A6" w:rsidP="006748A6">
      <w:pPr>
        <w:rPr>
          <w:rFonts w:ascii="Arial" w:hAnsi="Arial" w:cs="Arial"/>
          <w:b/>
          <w:bCs/>
          <w:sz w:val="18"/>
          <w:szCs w:val="18"/>
          <w:lang w:val="de-DE"/>
        </w:rPr>
      </w:pPr>
      <w:r w:rsidRPr="00234D5A">
        <w:rPr>
          <w:rFonts w:ascii="Arial" w:hAnsi="Arial" w:cs="Arial"/>
          <w:b/>
          <w:bCs/>
          <w:sz w:val="18"/>
          <w:szCs w:val="18"/>
          <w:lang w:val="de-DE"/>
        </w:rPr>
        <w:t>Datum:</w:t>
      </w:r>
    </w:p>
    <w:tbl>
      <w:tblPr>
        <w:tblStyle w:val="TableGrid"/>
        <w:tblW w:w="0" w:type="auto"/>
        <w:tblBorders>
          <w:top w:val="single" w:sz="4" w:space="0" w:color="747474" w:themeColor="background2" w:themeShade="80"/>
          <w:left w:val="single" w:sz="4" w:space="0" w:color="747474" w:themeColor="background2" w:themeShade="80"/>
          <w:bottom w:val="single" w:sz="4" w:space="0" w:color="747474" w:themeColor="background2" w:themeShade="80"/>
          <w:right w:val="single" w:sz="4" w:space="0" w:color="747474" w:themeColor="background2" w:themeShade="80"/>
          <w:insideH w:val="single" w:sz="4" w:space="0" w:color="747474" w:themeColor="background2" w:themeShade="80"/>
          <w:insideV w:val="single" w:sz="4" w:space="0" w:color="747474" w:themeColor="background2" w:themeShade="80"/>
        </w:tblBorders>
        <w:tblLook w:val="04A0" w:firstRow="1" w:lastRow="0" w:firstColumn="1" w:lastColumn="0" w:noHBand="0" w:noVBand="1"/>
      </w:tblPr>
      <w:tblGrid>
        <w:gridCol w:w="439"/>
        <w:gridCol w:w="906"/>
        <w:gridCol w:w="1260"/>
        <w:gridCol w:w="810"/>
        <w:gridCol w:w="1260"/>
        <w:gridCol w:w="3987"/>
        <w:gridCol w:w="3987"/>
        <w:gridCol w:w="1741"/>
      </w:tblGrid>
      <w:tr w:rsidR="00AC4231" w:rsidRPr="00BC3488" w14:paraId="156DB31E" w14:textId="77777777" w:rsidTr="00AC4231">
        <w:trPr>
          <w:cantSplit/>
          <w:tblHeader/>
        </w:trPr>
        <w:tc>
          <w:tcPr>
            <w:tcW w:w="439" w:type="dxa"/>
          </w:tcPr>
          <w:p w14:paraId="40822284" w14:textId="22F5DD08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Nr.</w:t>
            </w:r>
          </w:p>
        </w:tc>
        <w:tc>
          <w:tcPr>
            <w:tcW w:w="906" w:type="dxa"/>
          </w:tcPr>
          <w:p w14:paraId="3F8179B3" w14:textId="11AD2875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Wie/ Who</w:t>
            </w:r>
          </w:p>
        </w:tc>
        <w:tc>
          <w:tcPr>
            <w:tcW w:w="1260" w:type="dxa"/>
          </w:tcPr>
          <w:p w14:paraId="5B72EE3B" w14:textId="37547E63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BRL par. nr. / BRL par. no.</w:t>
            </w:r>
          </w:p>
        </w:tc>
        <w:tc>
          <w:tcPr>
            <w:tcW w:w="810" w:type="dxa"/>
          </w:tcPr>
          <w:p w14:paraId="632A23D3" w14:textId="39D07EC2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Pagnr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./  Page</w:t>
            </w:r>
          </w:p>
        </w:tc>
        <w:tc>
          <w:tcPr>
            <w:tcW w:w="1260" w:type="dxa"/>
          </w:tcPr>
          <w:p w14:paraId="62AD400C" w14:textId="2B7A0A91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Type 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verandering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/ Type of change</w:t>
            </w:r>
            <w:r w:rsidRPr="00AC4231">
              <w:rPr>
                <w:rStyle w:val="FootnoteReference"/>
                <w:rFonts w:ascii="Arial" w:hAnsi="Arial" w:cs="Arial"/>
                <w:b/>
                <w:bCs/>
                <w:sz w:val="16"/>
                <w:szCs w:val="16"/>
              </w:rPr>
              <w:footnoteReference w:id="1"/>
            </w:r>
          </w:p>
        </w:tc>
        <w:tc>
          <w:tcPr>
            <w:tcW w:w="3987" w:type="dxa"/>
          </w:tcPr>
          <w:p w14:paraId="2B7F09DE" w14:textId="54AF090E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Opmerking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/ Comment</w:t>
            </w:r>
          </w:p>
        </w:tc>
        <w:tc>
          <w:tcPr>
            <w:tcW w:w="3987" w:type="dxa"/>
          </w:tcPr>
          <w:p w14:paraId="43AA46A4" w14:textId="0090034C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Voorstel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voor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wijziging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indien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van </w:t>
            </w: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toepassing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) / Proposal for change (if applicable)</w:t>
            </w:r>
          </w:p>
        </w:tc>
        <w:tc>
          <w:tcPr>
            <w:tcW w:w="1741" w:type="dxa"/>
          </w:tcPr>
          <w:p w14:paraId="7664D5DF" w14:textId="1DE5993E" w:rsidR="00AC4231" w:rsidRPr="00AC4231" w:rsidRDefault="00AC4231" w:rsidP="006748A6">
            <w:pPr>
              <w:rPr>
                <w:rFonts w:ascii="Arial" w:hAnsi="Arial" w:cs="Arial"/>
                <w:b/>
                <w:bCs/>
                <w:sz w:val="16"/>
                <w:szCs w:val="16"/>
                <w:lang w:val="nl-NL"/>
              </w:rPr>
            </w:pPr>
            <w:proofErr w:type="spellStart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Besluit</w:t>
            </w:r>
            <w:proofErr w:type="spellEnd"/>
            <w:r w:rsidRPr="00AC4231">
              <w:rPr>
                <w:rFonts w:ascii="Arial" w:hAnsi="Arial" w:cs="Arial"/>
                <w:b/>
                <w:bCs/>
                <w:sz w:val="16"/>
                <w:szCs w:val="16"/>
              </w:rPr>
              <w:t>/ Decision</w:t>
            </w:r>
          </w:p>
        </w:tc>
      </w:tr>
      <w:tr w:rsidR="00AC4231" w:rsidRPr="00BC3488" w14:paraId="52F4E4BE" w14:textId="77777777" w:rsidTr="00AC4231">
        <w:trPr>
          <w:cantSplit/>
          <w:trHeight w:val="432"/>
        </w:trPr>
        <w:tc>
          <w:tcPr>
            <w:tcW w:w="439" w:type="dxa"/>
          </w:tcPr>
          <w:p w14:paraId="2C7D36F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58D71D1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AB2EDAF" w14:textId="2407C32B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1D553CC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6A0853F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C8ADA4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5E435D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2EF39DA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59AC8957" w14:textId="77777777" w:rsidTr="00AC4231">
        <w:trPr>
          <w:cantSplit/>
          <w:trHeight w:val="432"/>
        </w:trPr>
        <w:tc>
          <w:tcPr>
            <w:tcW w:w="439" w:type="dxa"/>
          </w:tcPr>
          <w:p w14:paraId="17F8204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7358587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4FAC957" w14:textId="2718894F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440AD30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6E4E141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464EBA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EB13BE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2054361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7CE7D874" w14:textId="77777777" w:rsidTr="00AC4231">
        <w:trPr>
          <w:cantSplit/>
          <w:trHeight w:val="432"/>
        </w:trPr>
        <w:tc>
          <w:tcPr>
            <w:tcW w:w="439" w:type="dxa"/>
          </w:tcPr>
          <w:p w14:paraId="4B1DBF2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19DD332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F3AE7E6" w14:textId="0BD5885E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1DF4D4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EA3834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1EF9A9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009CF3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235E8A2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7453833E" w14:textId="77777777" w:rsidTr="00AC4231">
        <w:trPr>
          <w:cantSplit/>
          <w:trHeight w:val="432"/>
        </w:trPr>
        <w:tc>
          <w:tcPr>
            <w:tcW w:w="439" w:type="dxa"/>
          </w:tcPr>
          <w:p w14:paraId="6567E0D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57205B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D2A488A" w14:textId="4F1A77C8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3A2DB03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5CD54B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138CA0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AAC241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8F0AE1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402215C7" w14:textId="77777777" w:rsidTr="00AC4231">
        <w:trPr>
          <w:cantSplit/>
          <w:trHeight w:val="432"/>
        </w:trPr>
        <w:tc>
          <w:tcPr>
            <w:tcW w:w="439" w:type="dxa"/>
          </w:tcPr>
          <w:p w14:paraId="42DEC80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5BE7EE0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7AC7A99" w14:textId="089F21FF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EE8396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DEF7ED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7E19DB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56CB51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66B5ED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4D73EA16" w14:textId="77777777" w:rsidTr="00AC4231">
        <w:trPr>
          <w:cantSplit/>
          <w:trHeight w:val="432"/>
        </w:trPr>
        <w:tc>
          <w:tcPr>
            <w:tcW w:w="439" w:type="dxa"/>
          </w:tcPr>
          <w:p w14:paraId="76AA4B8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0294EE3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E2185BC" w14:textId="569739E5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671486F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98998F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EBD947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9F5928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3D0394E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5C4A9C07" w14:textId="77777777" w:rsidTr="00AC4231">
        <w:trPr>
          <w:cantSplit/>
          <w:trHeight w:val="432"/>
        </w:trPr>
        <w:tc>
          <w:tcPr>
            <w:tcW w:w="439" w:type="dxa"/>
          </w:tcPr>
          <w:p w14:paraId="523179B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F33E64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F174F1A" w14:textId="280B2916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4C42685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AA8DD6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B4229B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447D40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729F173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4C066398" w14:textId="77777777" w:rsidTr="00AC4231">
        <w:trPr>
          <w:cantSplit/>
          <w:trHeight w:val="432"/>
        </w:trPr>
        <w:tc>
          <w:tcPr>
            <w:tcW w:w="439" w:type="dxa"/>
          </w:tcPr>
          <w:p w14:paraId="3550ACE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54B24D8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3061D7D" w14:textId="2ABDF6D0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4CA6431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1698F5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9ADEF3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0BE608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3288FAB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6ECFF369" w14:textId="77777777" w:rsidTr="00AC4231">
        <w:trPr>
          <w:cantSplit/>
          <w:trHeight w:val="432"/>
        </w:trPr>
        <w:tc>
          <w:tcPr>
            <w:tcW w:w="439" w:type="dxa"/>
          </w:tcPr>
          <w:p w14:paraId="2C278B6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4E03F0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41B7EFB" w14:textId="5A2B296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DE31C2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CBAF99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C074E9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F5E93D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5A5AF75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1B7188DC" w14:textId="77777777" w:rsidTr="00AC4231">
        <w:trPr>
          <w:cantSplit/>
          <w:trHeight w:val="432"/>
        </w:trPr>
        <w:tc>
          <w:tcPr>
            <w:tcW w:w="439" w:type="dxa"/>
          </w:tcPr>
          <w:p w14:paraId="3AB9FA6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73F3133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BC92E66" w14:textId="6DDDE04E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4005A9C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44E8C3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465BC7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DFB508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7D4D598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7F8BB63C" w14:textId="77777777" w:rsidTr="00AC4231">
        <w:trPr>
          <w:cantSplit/>
          <w:trHeight w:val="432"/>
        </w:trPr>
        <w:tc>
          <w:tcPr>
            <w:tcW w:w="439" w:type="dxa"/>
          </w:tcPr>
          <w:p w14:paraId="6D9C258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3BDD58B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A58A26F" w14:textId="7D9AEF5A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555C2F8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C971DA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C59C64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B1811C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56F729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222F502A" w14:textId="77777777" w:rsidTr="00AC4231">
        <w:trPr>
          <w:cantSplit/>
          <w:trHeight w:val="432"/>
        </w:trPr>
        <w:tc>
          <w:tcPr>
            <w:tcW w:w="439" w:type="dxa"/>
          </w:tcPr>
          <w:p w14:paraId="0D29D59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1C57A93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8F4FC9F" w14:textId="7DF0DCE8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098C1AA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EE7700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FC1A3F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2BB47D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15C0D81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6C3D2636" w14:textId="77777777" w:rsidTr="00AC4231">
        <w:trPr>
          <w:cantSplit/>
          <w:trHeight w:val="432"/>
        </w:trPr>
        <w:tc>
          <w:tcPr>
            <w:tcW w:w="439" w:type="dxa"/>
          </w:tcPr>
          <w:p w14:paraId="0C23124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7D144D8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8802DE4" w14:textId="489AFE23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86D5B5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6561EC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0E8848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330F1A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7B37FD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27BDC962" w14:textId="77777777" w:rsidTr="00AC4231">
        <w:trPr>
          <w:cantSplit/>
          <w:trHeight w:val="432"/>
        </w:trPr>
        <w:tc>
          <w:tcPr>
            <w:tcW w:w="439" w:type="dxa"/>
          </w:tcPr>
          <w:p w14:paraId="00EFD92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666813C1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C6AB0F8" w14:textId="5BD3C63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7413E0F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9AAB5B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50A1C7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FF241F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1BDA7B6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4719EBAC" w14:textId="77777777" w:rsidTr="00AC4231">
        <w:trPr>
          <w:cantSplit/>
          <w:trHeight w:val="432"/>
        </w:trPr>
        <w:tc>
          <w:tcPr>
            <w:tcW w:w="439" w:type="dxa"/>
          </w:tcPr>
          <w:p w14:paraId="36E384B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39B507C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166A789" w14:textId="2449AE6B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6A360AC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649917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F5DB1F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881D5C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77F32D3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1BC7FAF9" w14:textId="77777777" w:rsidTr="00AC4231">
        <w:trPr>
          <w:cantSplit/>
          <w:trHeight w:val="432"/>
        </w:trPr>
        <w:tc>
          <w:tcPr>
            <w:tcW w:w="439" w:type="dxa"/>
          </w:tcPr>
          <w:p w14:paraId="4872FFE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1E373D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ED0E3C9" w14:textId="6EA8196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EBF9B2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7B091E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1BDAC14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235C9F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5492B8C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24A057FE" w14:textId="77777777" w:rsidTr="00AC4231">
        <w:trPr>
          <w:cantSplit/>
          <w:trHeight w:val="432"/>
        </w:trPr>
        <w:tc>
          <w:tcPr>
            <w:tcW w:w="439" w:type="dxa"/>
          </w:tcPr>
          <w:p w14:paraId="2DDB228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775F6B0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AC81292" w14:textId="2DC8472E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787D451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8D0DD05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FBBFC4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9CA2C8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0C1BE15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7CBFC6DE" w14:textId="77777777" w:rsidTr="00AC4231">
        <w:trPr>
          <w:cantSplit/>
          <w:trHeight w:val="432"/>
        </w:trPr>
        <w:tc>
          <w:tcPr>
            <w:tcW w:w="439" w:type="dxa"/>
          </w:tcPr>
          <w:p w14:paraId="72E8201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1A5B588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4E24D55F" w14:textId="0B6770B4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761A797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0B205B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89349A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57C65D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505C373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6E65C7BD" w14:textId="77777777" w:rsidTr="00AC4231">
        <w:trPr>
          <w:cantSplit/>
          <w:trHeight w:val="432"/>
        </w:trPr>
        <w:tc>
          <w:tcPr>
            <w:tcW w:w="439" w:type="dxa"/>
          </w:tcPr>
          <w:p w14:paraId="45CE034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197A68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B619A6F" w14:textId="6E33502C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3A6E58A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364C180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043573B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5276483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1EBDB21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01C00FBC" w14:textId="77777777" w:rsidTr="00AC4231">
        <w:trPr>
          <w:cantSplit/>
          <w:trHeight w:val="432"/>
        </w:trPr>
        <w:tc>
          <w:tcPr>
            <w:tcW w:w="439" w:type="dxa"/>
          </w:tcPr>
          <w:p w14:paraId="51AC7E0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149BBF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616B5012" w14:textId="1ED089F8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6CEB9C9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5E3A68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9782FC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2CDE1F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2F62F0E3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24573D4F" w14:textId="77777777" w:rsidTr="00AC4231">
        <w:trPr>
          <w:cantSplit/>
          <w:trHeight w:val="432"/>
        </w:trPr>
        <w:tc>
          <w:tcPr>
            <w:tcW w:w="439" w:type="dxa"/>
          </w:tcPr>
          <w:p w14:paraId="40284C8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2017F7F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650DB256" w14:textId="5803AD30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597F7A6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A8800F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1E98B528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636A7B5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0709F70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64EAF456" w14:textId="77777777" w:rsidTr="00AC4231">
        <w:trPr>
          <w:cantSplit/>
          <w:trHeight w:val="432"/>
        </w:trPr>
        <w:tc>
          <w:tcPr>
            <w:tcW w:w="439" w:type="dxa"/>
          </w:tcPr>
          <w:p w14:paraId="41D7D12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144B7FB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F7F634B" w14:textId="7EE78E50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510E87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4B3349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9F5350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F006C3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1E45556D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529FBC6B" w14:textId="77777777" w:rsidTr="00AC4231">
        <w:trPr>
          <w:cantSplit/>
          <w:trHeight w:val="432"/>
        </w:trPr>
        <w:tc>
          <w:tcPr>
            <w:tcW w:w="439" w:type="dxa"/>
          </w:tcPr>
          <w:p w14:paraId="24AC7AD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4964F250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07F207D1" w14:textId="577F4AC9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6B2291B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283E4EC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79606AC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02ED294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5F54C89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3C5FDBBA" w14:textId="77777777" w:rsidTr="00AC4231">
        <w:trPr>
          <w:cantSplit/>
          <w:trHeight w:val="432"/>
        </w:trPr>
        <w:tc>
          <w:tcPr>
            <w:tcW w:w="439" w:type="dxa"/>
          </w:tcPr>
          <w:p w14:paraId="550C3FD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23E0D2C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51FB102C" w14:textId="4BC3715D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27A850B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F2E1396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25B252C9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451EB51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46155B6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C4231" w:rsidRPr="00BC3488" w14:paraId="32F011F1" w14:textId="77777777" w:rsidTr="00AC4231">
        <w:trPr>
          <w:cantSplit/>
          <w:trHeight w:val="432"/>
        </w:trPr>
        <w:tc>
          <w:tcPr>
            <w:tcW w:w="439" w:type="dxa"/>
          </w:tcPr>
          <w:p w14:paraId="447D4497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906" w:type="dxa"/>
          </w:tcPr>
          <w:p w14:paraId="33331682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14BD1C6A" w14:textId="6EEA7262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810" w:type="dxa"/>
          </w:tcPr>
          <w:p w14:paraId="35F7D3E4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260" w:type="dxa"/>
          </w:tcPr>
          <w:p w14:paraId="7F88B34E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A53C39A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3987" w:type="dxa"/>
          </w:tcPr>
          <w:p w14:paraId="3A83C5FC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1741" w:type="dxa"/>
          </w:tcPr>
          <w:p w14:paraId="6C4F229F" w14:textId="77777777" w:rsidR="00AC4231" w:rsidRPr="00BC3488" w:rsidRDefault="00AC4231" w:rsidP="006748A6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14:paraId="67CD22EE" w14:textId="77777777" w:rsidR="006748A6" w:rsidRPr="00BC3488" w:rsidRDefault="006748A6" w:rsidP="006748A6">
      <w:pPr>
        <w:rPr>
          <w:rFonts w:ascii="Arial" w:hAnsi="Arial" w:cs="Arial"/>
          <w:sz w:val="18"/>
          <w:szCs w:val="18"/>
          <w:lang w:val="nl-NL"/>
        </w:rPr>
      </w:pPr>
    </w:p>
    <w:sectPr w:rsidR="006748A6" w:rsidRPr="00BC3488" w:rsidSect="00AB5DD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1B4AB" w14:textId="77777777" w:rsidR="006748A6" w:rsidRDefault="006748A6" w:rsidP="00961960">
      <w:pPr>
        <w:spacing w:after="0" w:line="240" w:lineRule="auto"/>
      </w:pPr>
      <w:r>
        <w:separator/>
      </w:r>
    </w:p>
  </w:endnote>
  <w:endnote w:type="continuationSeparator" w:id="0">
    <w:p w14:paraId="2AC77DAD" w14:textId="77777777" w:rsidR="006748A6" w:rsidRDefault="006748A6" w:rsidP="0096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F850" w14:textId="77777777" w:rsidR="00961960" w:rsidRDefault="00961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C20BB" w14:textId="77777777" w:rsidR="00961960" w:rsidRDefault="009619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44133" w14:textId="77777777" w:rsidR="00961960" w:rsidRDefault="00961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4CA9" w14:textId="77777777" w:rsidR="006748A6" w:rsidRDefault="006748A6" w:rsidP="00961960">
      <w:pPr>
        <w:spacing w:after="0" w:line="240" w:lineRule="auto"/>
      </w:pPr>
      <w:r>
        <w:separator/>
      </w:r>
    </w:p>
  </w:footnote>
  <w:footnote w:type="continuationSeparator" w:id="0">
    <w:p w14:paraId="3471CC23" w14:textId="77777777" w:rsidR="006748A6" w:rsidRDefault="006748A6" w:rsidP="00961960">
      <w:pPr>
        <w:spacing w:after="0" w:line="240" w:lineRule="auto"/>
      </w:pPr>
      <w:r>
        <w:continuationSeparator/>
      </w:r>
    </w:p>
  </w:footnote>
  <w:footnote w:id="1">
    <w:p w14:paraId="03F4201E" w14:textId="3C4F2CF4" w:rsidR="00AC4231" w:rsidRPr="009D5309" w:rsidRDefault="00AC4231">
      <w:pPr>
        <w:pStyle w:val="FootnoteText"/>
        <w:rPr>
          <w:lang w:val="nl-NL"/>
        </w:rPr>
      </w:pPr>
      <w:r>
        <w:rPr>
          <w:rStyle w:val="FootnoteReference"/>
        </w:rPr>
        <w:footnoteRef/>
      </w:r>
      <w:r w:rsidRPr="009D5309">
        <w:rPr>
          <w:lang w:val="nl-NL"/>
        </w:rPr>
        <w:t xml:space="preserve"> </w:t>
      </w:r>
      <w:r w:rsidRPr="007E0F00">
        <w:rPr>
          <w:rStyle w:val="PageNumber"/>
          <w:sz w:val="16"/>
          <w:lang w:val="nl-NL"/>
        </w:rPr>
        <w:t>al=algemeen</w:t>
      </w:r>
      <w:r>
        <w:rPr>
          <w:rStyle w:val="PageNumber"/>
          <w:sz w:val="16"/>
          <w:lang w:val="nl-NL"/>
        </w:rPr>
        <w:t>/</w:t>
      </w:r>
      <w:proofErr w:type="spellStart"/>
      <w:r>
        <w:rPr>
          <w:rStyle w:val="PageNumber"/>
          <w:sz w:val="16"/>
          <w:lang w:val="nl-NL"/>
        </w:rPr>
        <w:t>general</w:t>
      </w:r>
      <w:proofErr w:type="spellEnd"/>
      <w:r w:rsidRPr="007E0F00">
        <w:rPr>
          <w:rStyle w:val="PageNumber"/>
          <w:sz w:val="16"/>
          <w:lang w:val="nl-NL"/>
        </w:rPr>
        <w:t>, te=technisch</w:t>
      </w:r>
      <w:r>
        <w:rPr>
          <w:rStyle w:val="PageNumber"/>
          <w:sz w:val="16"/>
          <w:lang w:val="nl-NL"/>
        </w:rPr>
        <w:t>/</w:t>
      </w:r>
      <w:proofErr w:type="spellStart"/>
      <w:r>
        <w:rPr>
          <w:rStyle w:val="PageNumber"/>
          <w:sz w:val="16"/>
          <w:lang w:val="nl-NL"/>
        </w:rPr>
        <w:t>technical</w:t>
      </w:r>
      <w:proofErr w:type="spellEnd"/>
      <w:r w:rsidRPr="007E0F00">
        <w:rPr>
          <w:rStyle w:val="PageNumber"/>
          <w:sz w:val="16"/>
          <w:lang w:val="nl-NL"/>
        </w:rPr>
        <w:t>, re=redactioneel</w:t>
      </w:r>
      <w:r>
        <w:rPr>
          <w:rStyle w:val="PageNumber"/>
          <w:sz w:val="16"/>
          <w:lang w:val="nl-NL"/>
        </w:rPr>
        <w:t>/</w:t>
      </w:r>
      <w:r w:rsidRPr="0001196E">
        <w:rPr>
          <w:sz w:val="16"/>
          <w:lang w:val="nl-NL"/>
        </w:rPr>
        <w:t>editorial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0EB2" w14:textId="77777777" w:rsidR="00961960" w:rsidRDefault="00961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3A38" w14:textId="77777777" w:rsidR="00961960" w:rsidRDefault="009619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A7E6" w14:textId="77777777" w:rsidR="00961960" w:rsidRDefault="009619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A6"/>
    <w:rsid w:val="00143E85"/>
    <w:rsid w:val="00234D5A"/>
    <w:rsid w:val="0031153F"/>
    <w:rsid w:val="00571338"/>
    <w:rsid w:val="00597EBD"/>
    <w:rsid w:val="006748A6"/>
    <w:rsid w:val="006D4890"/>
    <w:rsid w:val="00735B57"/>
    <w:rsid w:val="00761D15"/>
    <w:rsid w:val="007A475C"/>
    <w:rsid w:val="008B333D"/>
    <w:rsid w:val="00951236"/>
    <w:rsid w:val="00961960"/>
    <w:rsid w:val="009D5309"/>
    <w:rsid w:val="00AB5DDF"/>
    <w:rsid w:val="00AC4231"/>
    <w:rsid w:val="00BC3488"/>
    <w:rsid w:val="00C46807"/>
    <w:rsid w:val="00CD3693"/>
    <w:rsid w:val="00E75B88"/>
    <w:rsid w:val="00FE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7AC6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D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960"/>
  </w:style>
  <w:style w:type="paragraph" w:styleId="Footer">
    <w:name w:val="footer"/>
    <w:basedOn w:val="Normal"/>
    <w:link w:val="Footer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960"/>
  </w:style>
  <w:style w:type="table" w:styleId="TableGrid">
    <w:name w:val="Table Grid"/>
    <w:basedOn w:val="TableNormal"/>
    <w:uiPriority w:val="39"/>
    <w:rsid w:val="0067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D53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53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D5309"/>
    <w:rPr>
      <w:vertAlign w:val="superscript"/>
    </w:rPr>
  </w:style>
  <w:style w:type="character" w:styleId="PageNumber">
    <w:name w:val="page number"/>
    <w:rsid w:val="009D530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lewew\AppData\Local\Temp\Templafy\WordVsto\0n24ou2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TemplateConfiguration><![CDATA[{"elementsMetadata":[],"transformationConfigurations":[],"templateName":"blankdocument","templateDescription":"","enableDocumentContentUpdater":false,"version":"2.0"}]]></TemplafyTemplateConfiguratio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lcf76f155ced4ddcb4097134ff3c332f xmlns="aa3b3646-fbc4-4592-bdbc-77a34c922529">
      <Terms xmlns="http://schemas.microsoft.com/office/infopath/2007/PartnerControls"/>
    </lcf76f155ced4ddcb4097134ff3c332f>
    <_dlc_DocId xmlns="602ed927-2cea-4d91-88ef-a89cf3d3f850">Q35N7EHSRXXD-1459153313-40395</_dlc_DocId>
    <_dlc_DocIdUrl xmlns="602ed927-2cea-4d91-88ef-a89cf3d3f850">
      <Url>https://kiwacompany.sharepoint.com/sites/ds_AI/_layouts/15/DocIdRedir.aspx?ID=Q35N7EHSRXXD-1459153313-40395</Url>
      <Description>Q35N7EHSRXXD-1459153313-40395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TemplafyFormConfiguration><![CDATA[{"formFields":[],"formDataEntries":[]}]]></TemplafyFormConfiguratio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3150604AC9D4CAE0C46436E6BE98A" ma:contentTypeVersion="18" ma:contentTypeDescription="Create a new document." ma:contentTypeScope="" ma:versionID="ae1ca063a0b9bdf85c8a0c0ee0d78c32">
  <xsd:schema xmlns:xsd="http://www.w3.org/2001/XMLSchema" xmlns:xs="http://www.w3.org/2001/XMLSchema" xmlns:p="http://schemas.microsoft.com/office/2006/metadata/properties" xmlns:ns2="aa3b3646-fbc4-4592-bdbc-77a34c922529" xmlns:ns3="7a297dc8-1bbc-4334-9d49-29affbb338fb" xmlns:ns4="602ed927-2cea-4d91-88ef-a89cf3d3f850" targetNamespace="http://schemas.microsoft.com/office/2006/metadata/properties" ma:root="true" ma:fieldsID="549e7c6d27fd64d01c7f9aa9cdbc6dca" ns2:_="" ns3:_="" ns4:_="">
    <xsd:import namespace="aa3b3646-fbc4-4592-bdbc-77a34c922529"/>
    <xsd:import namespace="7a297dc8-1bbc-4334-9d49-29affbb338fb"/>
    <xsd:import namespace="602ed927-2cea-4d91-88ef-a89cf3d3f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3646-fbc4-4592-bdbc-77a34c922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758424f-b6eb-4a5b-a40d-aaac1fe454bc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25FCDB-0F07-4D74-BF4F-F372BDDA3A59}">
  <ds:schemaRefs/>
</ds:datastoreItem>
</file>

<file path=customXml/itemProps2.xml><?xml version="1.0" encoding="utf-8"?>
<ds:datastoreItem xmlns:ds="http://schemas.openxmlformats.org/officeDocument/2006/customXml" ds:itemID="{1DC50A4C-2101-4586-907A-A12F333DFD2F}">
  <ds:schemaRefs>
    <ds:schemaRef ds:uri="http://schemas.microsoft.com/office/2006/metadata/properties"/>
    <ds:schemaRef ds:uri="http://schemas.microsoft.com/office/infopath/2007/PartnerControls"/>
    <ds:schemaRef ds:uri="7a297dc8-1bbc-4334-9d49-29affbb338fb"/>
    <ds:schemaRef ds:uri="aa3b3646-fbc4-4592-bdbc-77a34c922529"/>
    <ds:schemaRef ds:uri="602ed927-2cea-4d91-88ef-a89cf3d3f850"/>
  </ds:schemaRefs>
</ds:datastoreItem>
</file>

<file path=customXml/itemProps3.xml><?xml version="1.0" encoding="utf-8"?>
<ds:datastoreItem xmlns:ds="http://schemas.openxmlformats.org/officeDocument/2006/customXml" ds:itemID="{E17B4EDC-D518-4432-B659-F5B0CE1C296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40DFC63-9576-47A2-B50F-F3C49CD6A13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887F7F-0581-4C1B-A3ED-CE3B6DB7901C}">
  <ds:schemaRefs/>
</ds:datastoreItem>
</file>

<file path=customXml/itemProps6.xml><?xml version="1.0" encoding="utf-8"?>
<ds:datastoreItem xmlns:ds="http://schemas.openxmlformats.org/officeDocument/2006/customXml" ds:itemID="{59AB4B1C-6020-4C84-81FE-9172D4394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3b3646-fbc4-4592-bdbc-77a34c922529"/>
    <ds:schemaRef ds:uri="7a297dc8-1bbc-4334-9d49-29affbb338fb"/>
    <ds:schemaRef ds:uri="602ed927-2cea-4d91-88ef-a89cf3d3f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0n24ou2e</Template>
  <TotalTime>0</TotalTime>
  <Pages>2</Pages>
  <Words>81</Words>
  <Characters>479</Characters>
  <Application>Microsoft Office Word</Application>
  <DocSecurity>0</DocSecurity>
  <Lines>479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2024-07-02T08:47:00Z</dcterms:created>
  <dcterms:modified xsi:type="dcterms:W3CDTF">2026-04-16T12:11:00Z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kiwa</vt:lpwstr>
  </property>
  <property fmtid="{D5CDD505-2E9C-101B-9397-08002B2CF9AE}" pid="3" name="TemplafyTemplateId">
    <vt:lpwstr>883380559453880328</vt:lpwstr>
  </property>
  <property fmtid="{D5CDD505-2E9C-101B-9397-08002B2CF9AE}" pid="4" name="TemplafyUserProfileId">
    <vt:lpwstr>637896826977038634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  <property fmtid="{D5CDD505-2E9C-101B-9397-08002B2CF9AE}" pid="7" name="MSIP_Label_55e46f04-1151-4928-a464-2b4d83efefbb_Enabled">
    <vt:lpwstr>true</vt:lpwstr>
  </property>
  <property fmtid="{D5CDD505-2E9C-101B-9397-08002B2CF9AE}" pid="8" name="MSIP_Label_55e46f04-1151-4928-a464-2b4d83efefbb_SetDate">
    <vt:lpwstr>2024-06-19T06:17:46Z</vt:lpwstr>
  </property>
  <property fmtid="{D5CDD505-2E9C-101B-9397-08002B2CF9AE}" pid="9" name="MSIP_Label_55e46f04-1151-4928-a464-2b4d83efefbb_Method">
    <vt:lpwstr>Standard</vt:lpwstr>
  </property>
  <property fmtid="{D5CDD505-2E9C-101B-9397-08002B2CF9AE}" pid="10" name="MSIP_Label_55e46f04-1151-4928-a464-2b4d83efefbb_Name">
    <vt:lpwstr>General Information</vt:lpwstr>
  </property>
  <property fmtid="{D5CDD505-2E9C-101B-9397-08002B2CF9AE}" pid="11" name="MSIP_Label_55e46f04-1151-4928-a464-2b4d83efefbb_SiteId">
    <vt:lpwstr>52d58be5-69b4-421b-836e-b92dbe0b067d</vt:lpwstr>
  </property>
  <property fmtid="{D5CDD505-2E9C-101B-9397-08002B2CF9AE}" pid="12" name="MSIP_Label_55e46f04-1151-4928-a464-2b4d83efefbb_ActionId">
    <vt:lpwstr>33b88ec7-d5ef-4889-9df0-12df19b46166</vt:lpwstr>
  </property>
  <property fmtid="{D5CDD505-2E9C-101B-9397-08002B2CF9AE}" pid="13" name="MSIP_Label_55e46f04-1151-4928-a464-2b4d83efefbb_ContentBits">
    <vt:lpwstr>0</vt:lpwstr>
  </property>
  <property fmtid="{D5CDD505-2E9C-101B-9397-08002B2CF9AE}" pid="14" name="ContentTypeId">
    <vt:lpwstr>0x0101002683150604AC9D4CAE0C46436E6BE98A</vt:lpwstr>
  </property>
  <property fmtid="{D5CDD505-2E9C-101B-9397-08002B2CF9AE}" pid="15" name="MediaServiceImageTags">
    <vt:lpwstr/>
  </property>
  <property fmtid="{D5CDD505-2E9C-101B-9397-08002B2CF9AE}" pid="16" name="_dlc_DocIdItemGuid">
    <vt:lpwstr>c3f6d7f3-85d0-4927-9cee-9ac9259bdff1</vt:lpwstr>
  </property>
</Properties>
</file>